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CAEE31F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DD5AFC2" w14:textId="1658DDC5" w:rsidR="00692703" w:rsidRPr="006937A1" w:rsidRDefault="008A7D15" w:rsidP="00913946">
            <w:pPr>
              <w:pStyle w:val="Title"/>
              <w:rPr>
                <w:sz w:val="56"/>
                <w:szCs w:val="52"/>
              </w:rPr>
            </w:pPr>
            <w:r w:rsidRPr="006937A1">
              <w:rPr>
                <w:sz w:val="56"/>
                <w:szCs w:val="52"/>
              </w:rPr>
              <w:t>Jerrell</w:t>
            </w:r>
            <w:r w:rsidR="00692703" w:rsidRPr="006937A1">
              <w:rPr>
                <w:sz w:val="56"/>
                <w:szCs w:val="52"/>
              </w:rPr>
              <w:t xml:space="preserve"> </w:t>
            </w:r>
            <w:r w:rsidR="00FB7A4D">
              <w:rPr>
                <w:sz w:val="56"/>
                <w:szCs w:val="52"/>
              </w:rPr>
              <w:t xml:space="preserve">M. </w:t>
            </w:r>
            <w:r w:rsidRPr="006937A1">
              <w:rPr>
                <w:rStyle w:val="IntenseEmphasis"/>
                <w:sz w:val="56"/>
                <w:szCs w:val="52"/>
              </w:rPr>
              <w:t>nixon</w:t>
            </w:r>
            <w:r w:rsidR="00B731A3" w:rsidRPr="006937A1">
              <w:rPr>
                <w:rStyle w:val="IntenseEmphasis"/>
                <w:sz w:val="56"/>
                <w:szCs w:val="52"/>
              </w:rPr>
              <w:t>, M.a.</w:t>
            </w:r>
            <w:r w:rsidR="006937A1" w:rsidRPr="006937A1">
              <w:rPr>
                <w:rStyle w:val="IntenseEmphasis"/>
                <w:sz w:val="56"/>
                <w:szCs w:val="52"/>
              </w:rPr>
              <w:t>, CBSP</w:t>
            </w:r>
          </w:p>
          <w:p w14:paraId="79C47546" w14:textId="4E5668B5" w:rsidR="00692703" w:rsidRPr="00CF1A49" w:rsidRDefault="008A7D15" w:rsidP="00913946">
            <w:pPr>
              <w:pStyle w:val="ContactInfo"/>
              <w:contextualSpacing w:val="0"/>
            </w:pPr>
            <w:r>
              <w:t>3002 Lafayette Circle Lansing, MI 48906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995BBB2F7754F639C0D78CAAF4AE457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(517) 507-1922</w:t>
            </w:r>
          </w:p>
          <w:p w14:paraId="00D3E96E" w14:textId="7BEC3959" w:rsidR="00692703" w:rsidRPr="00CF1A49" w:rsidRDefault="008A7D15" w:rsidP="00913946">
            <w:pPr>
              <w:pStyle w:val="ContactInfoEmphasis"/>
              <w:contextualSpacing w:val="0"/>
            </w:pPr>
            <w:r>
              <w:t>jerrellnixon@yahoo.com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B0F2E8B53D644D8CA14C3C2344A9D58E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www.linkedin.com/in/</w:t>
            </w:r>
            <w:r w:rsidRPr="008A7D15">
              <w:t>jerrell-nixon-m-a-b8194382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D315A46169CB4267AD617ECED9E54E4A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7" w:history="1">
              <w:r w:rsidRPr="006B1F64">
                <w:rPr>
                  <w:rStyle w:val="Hyperlink"/>
                </w:rPr>
                <w:t>https://jerrellnixon.wixsite.com/mysite</w:t>
              </w:r>
            </w:hyperlink>
          </w:p>
        </w:tc>
      </w:tr>
      <w:tr w:rsidR="009571D8" w:rsidRPr="00CF1A49" w14:paraId="4B6926D8" w14:textId="77777777" w:rsidTr="00692703">
        <w:tc>
          <w:tcPr>
            <w:tcW w:w="9360" w:type="dxa"/>
            <w:tcMar>
              <w:top w:w="432" w:type="dxa"/>
            </w:tcMar>
          </w:tcPr>
          <w:p w14:paraId="3C4C0503" w14:textId="7CE03DB4" w:rsidR="001755A8" w:rsidRPr="00CF1A49" w:rsidRDefault="00C24350" w:rsidP="00BC3BA2">
            <w:pPr>
              <w:contextualSpacing w:val="0"/>
              <w:jc w:val="center"/>
            </w:pPr>
            <w:r>
              <w:t>My objective is to serve in a leadership position while continuing to grow, learn, and assist those around m</w:t>
            </w:r>
            <w:r w:rsidR="00B308A6">
              <w:t>yself</w:t>
            </w:r>
            <w:r w:rsidR="00973044">
              <w:t xml:space="preserve">, </w:t>
            </w:r>
            <w:r>
              <w:t>my community</w:t>
            </w:r>
            <w:r w:rsidR="00973044">
              <w:t>, and the workplace</w:t>
            </w:r>
            <w:r w:rsidR="00BC3BA2">
              <w:t>.</w:t>
            </w:r>
          </w:p>
        </w:tc>
      </w:tr>
    </w:tbl>
    <w:p w14:paraId="1C0415BF" w14:textId="77777777" w:rsidR="004E01EB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2F9A90DA9C24823A38EDE2876FF5A4B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p w14:paraId="1D6903D4" w14:textId="5471FEB4" w:rsidR="006B649D" w:rsidRPr="00CF1A49" w:rsidRDefault="006B649D" w:rsidP="006B649D">
      <w:pPr>
        <w:pStyle w:val="Heading3"/>
      </w:pPr>
      <w:r>
        <w:tab/>
        <w:t>May 2023 - present; 40 hrs/wk</w:t>
      </w:r>
    </w:p>
    <w:p w14:paraId="30FB8186" w14:textId="39B237E5" w:rsidR="006B649D" w:rsidRDefault="00E82BCD" w:rsidP="006B649D">
      <w:pPr>
        <w:pStyle w:val="Heading2"/>
        <w:ind w:left="720"/>
        <w:rPr>
          <w:rStyle w:val="SubtleReference"/>
        </w:rPr>
      </w:pPr>
      <w:r>
        <w:t>Departmental</w:t>
      </w:r>
      <w:r w:rsidR="006B649D">
        <w:t xml:space="preserve"> analyst</w:t>
      </w:r>
      <w:r w:rsidR="006B649D" w:rsidRPr="00CF1A49">
        <w:t xml:space="preserve">, </w:t>
      </w:r>
      <w:r w:rsidR="006B649D">
        <w:rPr>
          <w:rStyle w:val="SubtleReference"/>
        </w:rPr>
        <w:t>michigan department of labor and economic opportunity</w:t>
      </w:r>
    </w:p>
    <w:p w14:paraId="11153809" w14:textId="77777777" w:rsidR="00C669F6" w:rsidRDefault="00B668FB" w:rsidP="00B668FB">
      <w:pPr>
        <w:pStyle w:val="ListParagraph"/>
        <w:numPr>
          <w:ilvl w:val="0"/>
          <w:numId w:val="20"/>
        </w:numPr>
      </w:pPr>
      <w:r>
        <w:t xml:space="preserve">Serving as the Michigan Career Opportunity Academies for Community Health (MiCOACH) Analyst and Data Collection Coordinator </w:t>
      </w:r>
    </w:p>
    <w:p w14:paraId="25381C3E" w14:textId="274FCEBA" w:rsidR="00B668FB" w:rsidRDefault="00C669F6" w:rsidP="00B668FB">
      <w:pPr>
        <w:pStyle w:val="ListParagraph"/>
        <w:numPr>
          <w:ilvl w:val="0"/>
          <w:numId w:val="20"/>
        </w:numPr>
      </w:pPr>
      <w:r>
        <w:t xml:space="preserve">Representing </w:t>
      </w:r>
      <w:r w:rsidR="00C17B91">
        <w:t>Workforce Development</w:t>
      </w:r>
      <w:r w:rsidR="004129AD">
        <w:t xml:space="preserve"> to </w:t>
      </w:r>
      <w:r w:rsidR="00B668FB">
        <w:t>complete and submit data to the Human Resources &amp; Services Administration (HRSA)</w:t>
      </w:r>
      <w:r w:rsidR="003777F1">
        <w:t xml:space="preserve"> quarterly and annually</w:t>
      </w:r>
    </w:p>
    <w:p w14:paraId="5397A058" w14:textId="3981020A" w:rsidR="006B649D" w:rsidRDefault="00E82BCD" w:rsidP="00E82BCD">
      <w:pPr>
        <w:pStyle w:val="ListParagraph"/>
        <w:numPr>
          <w:ilvl w:val="0"/>
          <w:numId w:val="20"/>
        </w:numPr>
      </w:pPr>
      <w:r>
        <w:t>Collecting, analyzing, inserting</w:t>
      </w:r>
      <w:r w:rsidR="0066570C">
        <w:t>, and storing</w:t>
      </w:r>
      <w:r>
        <w:t xml:space="preserve"> data for the Mi</w:t>
      </w:r>
      <w:r w:rsidR="005D79B4">
        <w:t>chigan Career Opportunity Academies for Community Health (MiCOACH)</w:t>
      </w:r>
      <w:r>
        <w:t xml:space="preserve"> Grant Program</w:t>
      </w:r>
    </w:p>
    <w:p w14:paraId="019E5A0D" w14:textId="69B6A1DF" w:rsidR="00DF077B" w:rsidRDefault="00DF077B" w:rsidP="00E82BCD">
      <w:pPr>
        <w:pStyle w:val="ListParagraph"/>
        <w:numPr>
          <w:ilvl w:val="0"/>
          <w:numId w:val="20"/>
        </w:numPr>
      </w:pPr>
      <w:r>
        <w:t>Developing Excel spreadsheets to monitor MiCOACH grant progress</w:t>
      </w:r>
    </w:p>
    <w:p w14:paraId="4800C4E7" w14:textId="45EB498A" w:rsidR="00DF077B" w:rsidRDefault="00DF077B" w:rsidP="00E82BCD">
      <w:pPr>
        <w:pStyle w:val="ListParagraph"/>
        <w:numPr>
          <w:ilvl w:val="0"/>
          <w:numId w:val="20"/>
        </w:numPr>
      </w:pPr>
      <w:r>
        <w:t>Creating Grant Action Notices (GAN) to fulfill budget access to the Michigan Works! Association (MWA) partners</w:t>
      </w:r>
    </w:p>
    <w:p w14:paraId="253857B4" w14:textId="63A64EBA" w:rsidR="00E54C11" w:rsidRDefault="00E54C11" w:rsidP="00E82BCD">
      <w:pPr>
        <w:pStyle w:val="ListParagraph"/>
        <w:numPr>
          <w:ilvl w:val="0"/>
          <w:numId w:val="20"/>
        </w:numPr>
      </w:pPr>
      <w:r>
        <w:t>Managing</w:t>
      </w:r>
      <w:r w:rsidR="00D24B40">
        <w:t xml:space="preserve"> and updating the </w:t>
      </w:r>
      <w:proofErr w:type="spellStart"/>
      <w:r w:rsidR="00D24B40">
        <w:t>MiCOACH</w:t>
      </w:r>
      <w:proofErr w:type="spellEnd"/>
      <w:r w:rsidR="00D24B40">
        <w:t xml:space="preserve"> Grant budget based on grant partner</w:t>
      </w:r>
      <w:r w:rsidR="00FD7031">
        <w:t>s’ reported expenditures</w:t>
      </w:r>
    </w:p>
    <w:p w14:paraId="7B1A2065" w14:textId="3AA3572F" w:rsidR="00692011" w:rsidRDefault="00692011" w:rsidP="00E82BCD">
      <w:pPr>
        <w:pStyle w:val="ListParagraph"/>
        <w:numPr>
          <w:ilvl w:val="0"/>
          <w:numId w:val="20"/>
        </w:numPr>
      </w:pPr>
      <w:r>
        <w:t xml:space="preserve">Representing </w:t>
      </w:r>
      <w:r w:rsidR="009A2C68">
        <w:t>LEO-Workforce Development (LEO-WD) at Virtual Job Fairs promoting</w:t>
      </w:r>
      <w:r w:rsidR="004F1078">
        <w:t xml:space="preserve"> the </w:t>
      </w:r>
      <w:proofErr w:type="spellStart"/>
      <w:r w:rsidR="004F1078">
        <w:t>MiCOACH</w:t>
      </w:r>
      <w:proofErr w:type="spellEnd"/>
      <w:r w:rsidR="004F1078">
        <w:t xml:space="preserve"> grant</w:t>
      </w:r>
    </w:p>
    <w:p w14:paraId="2403CEA4" w14:textId="2A0ADCCD" w:rsidR="007A517A" w:rsidRDefault="007A517A" w:rsidP="00E82BCD">
      <w:pPr>
        <w:pStyle w:val="ListParagraph"/>
        <w:numPr>
          <w:ilvl w:val="0"/>
          <w:numId w:val="20"/>
        </w:numPr>
      </w:pPr>
      <w:r>
        <w:t xml:space="preserve">Analyzing, completing, and submitting </w:t>
      </w:r>
      <w:r w:rsidR="005B0782">
        <w:t>Quarterly Updates, Reports, and</w:t>
      </w:r>
      <w:r>
        <w:t xml:space="preserve"> Annual Performance Reports in the Electronic Handbook (EHB)</w:t>
      </w:r>
      <w:r w:rsidR="005F4EFB">
        <w:t xml:space="preserve"> as required by the H</w:t>
      </w:r>
      <w:r w:rsidR="005B0782">
        <w:t>ealth</w:t>
      </w:r>
      <w:r w:rsidR="005F4EFB">
        <w:t xml:space="preserve"> Resources and Services Administration (HRSA)</w:t>
      </w:r>
    </w:p>
    <w:p w14:paraId="4653601D" w14:textId="13DD1218" w:rsidR="0020572A" w:rsidRDefault="0020572A" w:rsidP="0020572A">
      <w:pPr>
        <w:pStyle w:val="ListParagraph"/>
        <w:numPr>
          <w:ilvl w:val="0"/>
          <w:numId w:val="20"/>
        </w:numPr>
      </w:pPr>
      <w:r>
        <w:t>Contacting M</w:t>
      </w:r>
      <w:r w:rsidR="009D06D2">
        <w:t>ichigan Works! A</w:t>
      </w:r>
      <w:r w:rsidR="00DF077B">
        <w:t>ssociation</w:t>
      </w:r>
      <w:r w:rsidR="009D06D2">
        <w:t xml:space="preserve"> (MWA)</w:t>
      </w:r>
      <w:r w:rsidR="009B2BAD">
        <w:t xml:space="preserve"> partners</w:t>
      </w:r>
      <w:r w:rsidR="005B0782">
        <w:t xml:space="preserve"> and </w:t>
      </w:r>
      <w:r w:rsidR="009B2BAD">
        <w:t>s</w:t>
      </w:r>
      <w:r>
        <w:t>chool partners</w:t>
      </w:r>
      <w:r w:rsidR="005B0782">
        <w:t xml:space="preserve"> </w:t>
      </w:r>
      <w:r>
        <w:t xml:space="preserve">to collect participant data </w:t>
      </w:r>
    </w:p>
    <w:p w14:paraId="160ECC4D" w14:textId="407D1CB6" w:rsidR="0066570C" w:rsidRDefault="008F13BC" w:rsidP="0066570C">
      <w:pPr>
        <w:pStyle w:val="ListParagraph"/>
        <w:numPr>
          <w:ilvl w:val="0"/>
          <w:numId w:val="20"/>
        </w:numPr>
      </w:pPr>
      <w:r>
        <w:t>Joining weekly</w:t>
      </w:r>
      <w:r w:rsidR="00E82BCD">
        <w:t xml:space="preserve"> meetings with the MiCOACH </w:t>
      </w:r>
      <w:r>
        <w:t xml:space="preserve">grant </w:t>
      </w:r>
      <w:r w:rsidR="00E82BCD">
        <w:t>team</w:t>
      </w:r>
      <w:r w:rsidR="001D175B">
        <w:t xml:space="preserve"> and</w:t>
      </w:r>
      <w:r>
        <w:t xml:space="preserve"> bi-weekly with the</w:t>
      </w:r>
      <w:r w:rsidR="001D175B">
        <w:t xml:space="preserve"> training partner, the </w:t>
      </w:r>
      <w:r w:rsidR="009D06D2">
        <w:t>Michigan Community Health</w:t>
      </w:r>
      <w:r w:rsidR="006937A1">
        <w:t xml:space="preserve"> Worker</w:t>
      </w:r>
      <w:r w:rsidR="009D06D2">
        <w:t xml:space="preserve"> Alliance (MiCHWA)</w:t>
      </w:r>
      <w:r w:rsidR="001D175B">
        <w:t xml:space="preserve">, </w:t>
      </w:r>
      <w:r w:rsidR="00E82BCD">
        <w:t xml:space="preserve">regarding </w:t>
      </w:r>
      <w:r w:rsidR="00C909C2">
        <w:t xml:space="preserve">training and data </w:t>
      </w:r>
      <w:r w:rsidR="009D06D2">
        <w:t>updates</w:t>
      </w:r>
    </w:p>
    <w:p w14:paraId="308E7CF0" w14:textId="3D437E19" w:rsidR="008F0243" w:rsidRDefault="00664098" w:rsidP="008F0243">
      <w:pPr>
        <w:pStyle w:val="ListParagraph"/>
        <w:numPr>
          <w:ilvl w:val="0"/>
          <w:numId w:val="20"/>
        </w:numPr>
      </w:pPr>
      <w:r>
        <w:t>Participating</w:t>
      </w:r>
      <w:r w:rsidR="008F0243">
        <w:t xml:space="preserve"> </w:t>
      </w:r>
      <w:r w:rsidR="00C51EF7">
        <w:t xml:space="preserve">in </w:t>
      </w:r>
      <w:r w:rsidR="008F0243">
        <w:t>and facilitating</w:t>
      </w:r>
      <w:r w:rsidR="00C51EF7">
        <w:t xml:space="preserve"> </w:t>
      </w:r>
      <w:r>
        <w:t xml:space="preserve">monthly and quarterly meetings with </w:t>
      </w:r>
      <w:r w:rsidR="005E0D70">
        <w:t xml:space="preserve">MWA partners, school partners, </w:t>
      </w:r>
      <w:r w:rsidR="002C19C1">
        <w:t>and stakeholders regarding program status</w:t>
      </w:r>
    </w:p>
    <w:p w14:paraId="6675EEBE" w14:textId="409723C8" w:rsidR="00E82BCD" w:rsidRDefault="0066570C" w:rsidP="00E82BCD">
      <w:pPr>
        <w:pStyle w:val="ListParagraph"/>
        <w:numPr>
          <w:ilvl w:val="0"/>
          <w:numId w:val="20"/>
        </w:numPr>
      </w:pPr>
      <w:r>
        <w:t>eRouting documents to colleagues regarding internal changes awaiting approval</w:t>
      </w:r>
    </w:p>
    <w:p w14:paraId="3F108B27" w14:textId="77032F15" w:rsidR="0066570C" w:rsidRDefault="0066570C" w:rsidP="00E82BCD">
      <w:pPr>
        <w:pStyle w:val="ListParagraph"/>
        <w:numPr>
          <w:ilvl w:val="0"/>
          <w:numId w:val="20"/>
        </w:numPr>
      </w:pPr>
      <w:r>
        <w:t>Interpreting and implementing HRSA language into daily MiCOACH operations</w:t>
      </w:r>
    </w:p>
    <w:p w14:paraId="333F23BE" w14:textId="1394662D" w:rsidR="0066570C" w:rsidRDefault="007E167F" w:rsidP="00E82BCD">
      <w:pPr>
        <w:pStyle w:val="ListParagraph"/>
        <w:numPr>
          <w:ilvl w:val="0"/>
          <w:numId w:val="20"/>
        </w:numPr>
      </w:pPr>
      <w:r>
        <w:t>Attending Michigan Works! A</w:t>
      </w:r>
      <w:r w:rsidR="006937A1">
        <w:t>ssociation</w:t>
      </w:r>
      <w:r w:rsidR="00935F07">
        <w:t xml:space="preserve"> (MWA)</w:t>
      </w:r>
      <w:r>
        <w:t xml:space="preserve"> Conferences and Business Services Professional workshops</w:t>
      </w:r>
    </w:p>
    <w:p w14:paraId="190C524E" w14:textId="064CAD30" w:rsidR="00CF6C78" w:rsidRDefault="00CF6C78" w:rsidP="00E82BCD">
      <w:pPr>
        <w:pStyle w:val="ListParagraph"/>
        <w:numPr>
          <w:ilvl w:val="0"/>
          <w:numId w:val="20"/>
        </w:numPr>
      </w:pPr>
      <w:r>
        <w:t>Analyzing</w:t>
      </w:r>
      <w:r w:rsidR="003777F1">
        <w:t xml:space="preserve">, clarifying, and documenting Quarterly Performance Reports </w:t>
      </w:r>
      <w:r w:rsidR="00734395">
        <w:t>with school</w:t>
      </w:r>
      <w:r w:rsidR="003777F1">
        <w:t xml:space="preserve"> and Michigan Works! Agency partners</w:t>
      </w:r>
    </w:p>
    <w:p w14:paraId="6337017F" w14:textId="4FAC17B4" w:rsidR="007E167F" w:rsidRDefault="003777F1" w:rsidP="00E82BCD">
      <w:pPr>
        <w:pStyle w:val="ListParagraph"/>
        <w:numPr>
          <w:ilvl w:val="0"/>
          <w:numId w:val="20"/>
        </w:numPr>
      </w:pPr>
      <w:r>
        <w:t>Collaboratively e</w:t>
      </w:r>
      <w:r w:rsidR="007E167F">
        <w:t>diting</w:t>
      </w:r>
      <w:r>
        <w:t xml:space="preserve">, </w:t>
      </w:r>
      <w:r w:rsidR="007E167F">
        <w:t>reviewing</w:t>
      </w:r>
      <w:r>
        <w:t>, and submitting</w:t>
      </w:r>
      <w:r w:rsidR="007E167F">
        <w:t xml:space="preserve"> Quarterly Progress </w:t>
      </w:r>
      <w:r w:rsidR="00492603">
        <w:t>Updates</w:t>
      </w:r>
      <w:r w:rsidR="007E167F">
        <w:t xml:space="preserve"> and Annual Progress Reports </w:t>
      </w:r>
      <w:r>
        <w:t xml:space="preserve">in the Electronic Handbook (EHB) </w:t>
      </w:r>
      <w:r w:rsidR="007E167F">
        <w:t xml:space="preserve">for </w:t>
      </w:r>
      <w:r>
        <w:t>MiCOACH</w:t>
      </w:r>
    </w:p>
    <w:p w14:paraId="7A48C6F6" w14:textId="6F6E4A31" w:rsidR="006B649D" w:rsidRPr="00CF1A49" w:rsidRDefault="006B649D" w:rsidP="004E01EB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CF48C35" w14:textId="77777777" w:rsidTr="00D66A52">
        <w:tc>
          <w:tcPr>
            <w:tcW w:w="9355" w:type="dxa"/>
          </w:tcPr>
          <w:p w14:paraId="5A340DA1" w14:textId="77777777" w:rsidR="002D0F54" w:rsidRDefault="002D0F54" w:rsidP="001D0BF1">
            <w:pPr>
              <w:pStyle w:val="Heading3"/>
              <w:contextualSpacing w:val="0"/>
            </w:pPr>
          </w:p>
          <w:p w14:paraId="67A5947D" w14:textId="77777777" w:rsidR="002D0F54" w:rsidRDefault="002D0F54" w:rsidP="001D0BF1">
            <w:pPr>
              <w:pStyle w:val="Heading3"/>
              <w:contextualSpacing w:val="0"/>
            </w:pPr>
          </w:p>
          <w:p w14:paraId="63C2FBBA" w14:textId="19FBB042" w:rsidR="001D0BF1" w:rsidRPr="00CF1A49" w:rsidRDefault="00A400FF" w:rsidP="001D0BF1">
            <w:pPr>
              <w:pStyle w:val="Heading3"/>
              <w:contextualSpacing w:val="0"/>
            </w:pPr>
            <w:r>
              <w:t>November 2010</w:t>
            </w:r>
            <w:r w:rsidR="001D0BF1" w:rsidRPr="00CF1A49">
              <w:t xml:space="preserve"> – </w:t>
            </w:r>
            <w:r w:rsidR="006B649D">
              <w:t>May 2023</w:t>
            </w:r>
            <w:r w:rsidR="00B731A3">
              <w:t>; 40 hrs/wk</w:t>
            </w:r>
          </w:p>
          <w:p w14:paraId="4A400961" w14:textId="39E15589" w:rsidR="001D0BF1" w:rsidRPr="00CF1A49" w:rsidRDefault="00A400FF" w:rsidP="001D0BF1">
            <w:pPr>
              <w:pStyle w:val="Heading2"/>
              <w:contextualSpacing w:val="0"/>
            </w:pPr>
            <w:r>
              <w:t>eligibility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michigan department of health &amp; human services</w:t>
            </w:r>
          </w:p>
          <w:p w14:paraId="2B65E4D7" w14:textId="0E2787FE" w:rsidR="00A67C60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Complet</w:t>
            </w:r>
            <w:r w:rsidR="00FD1575">
              <w:t>ed</w:t>
            </w:r>
            <w:r>
              <w:t xml:space="preserve"> eligibility determinations for the</w:t>
            </w:r>
            <w:r w:rsidR="008C0365">
              <w:t xml:space="preserve"> </w:t>
            </w:r>
            <w:r>
              <w:t>F</w:t>
            </w:r>
            <w:r w:rsidR="008C0365">
              <w:t xml:space="preserve">ood </w:t>
            </w:r>
            <w:r>
              <w:t>A</w:t>
            </w:r>
            <w:r w:rsidR="008C0365">
              <w:t>ssistance</w:t>
            </w:r>
            <w:r w:rsidR="006F317D">
              <w:t xml:space="preserve"> </w:t>
            </w:r>
            <w:r>
              <w:t>and Medicaid P</w:t>
            </w:r>
            <w:r w:rsidR="006F317D">
              <w:t>rogram</w:t>
            </w:r>
            <w:r>
              <w:t>s</w:t>
            </w:r>
          </w:p>
          <w:p w14:paraId="7E698BF8" w14:textId="7E5A98D3" w:rsidR="003C3B2C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Review</w:t>
            </w:r>
            <w:r w:rsidR="00FD1575">
              <w:t xml:space="preserve">ed </w:t>
            </w:r>
            <w:r>
              <w:t xml:space="preserve">cases to ensure they are appropriately coded for </w:t>
            </w:r>
            <w:r w:rsidR="008C0365">
              <w:t>employment and training eligibility</w:t>
            </w:r>
            <w:r w:rsidR="007647AB">
              <w:t xml:space="preserve"> </w:t>
            </w:r>
            <w:r>
              <w:t>requirements</w:t>
            </w:r>
          </w:p>
          <w:p w14:paraId="0149708B" w14:textId="18939612" w:rsidR="003C3B2C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Review</w:t>
            </w:r>
            <w:r w:rsidR="00FD1575">
              <w:t>ed</w:t>
            </w:r>
            <w:r>
              <w:t xml:space="preserve"> FAP and Medicaid results to ensure the correct decision notices are provided to the applicants</w:t>
            </w:r>
          </w:p>
          <w:p w14:paraId="430F9CC4" w14:textId="4AC0AE89" w:rsidR="00A67C60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Troublesho</w:t>
            </w:r>
            <w:r w:rsidR="00FD1575">
              <w:t xml:space="preserve">t </w:t>
            </w:r>
            <w:r>
              <w:t>Bridges results when computations are incorrect; submit Help Desk tickets when the system is not making the correct determination</w:t>
            </w:r>
          </w:p>
          <w:p w14:paraId="2B9ED2FC" w14:textId="07582DC9" w:rsidR="003C3B2C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Exceed</w:t>
            </w:r>
            <w:r w:rsidR="00FD1575">
              <w:t>ed</w:t>
            </w:r>
            <w:r w:rsidR="003C3B2C">
              <w:t xml:space="preserve"> daily production goals</w:t>
            </w:r>
          </w:p>
          <w:p w14:paraId="1880E91A" w14:textId="082A1623" w:rsidR="00C74007" w:rsidRDefault="00C74007" w:rsidP="003C3B2C">
            <w:pPr>
              <w:pStyle w:val="ListParagraph"/>
              <w:numPr>
                <w:ilvl w:val="0"/>
                <w:numId w:val="14"/>
              </w:numPr>
            </w:pPr>
            <w:r>
              <w:t>Daily protection of data</w:t>
            </w:r>
          </w:p>
          <w:p w14:paraId="6920534E" w14:textId="2BA0B590" w:rsidR="003C3B2C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Review</w:t>
            </w:r>
            <w:r w:rsidR="00FD1575">
              <w:t>ed</w:t>
            </w:r>
            <w:r>
              <w:t xml:space="preserve"> and r</w:t>
            </w:r>
            <w:r w:rsidR="008C0365">
              <w:t>espond</w:t>
            </w:r>
            <w:r w:rsidR="00FD1575">
              <w:t xml:space="preserve">ed </w:t>
            </w:r>
            <w:r w:rsidR="008C0365">
              <w:t xml:space="preserve">to all </w:t>
            </w:r>
            <w:r w:rsidR="00DB374B">
              <w:t>inquiries</w:t>
            </w:r>
            <w:r w:rsidR="008C0365">
              <w:t xml:space="preserve"> from internal staff to external partners</w:t>
            </w:r>
            <w:r w:rsidR="000472DD">
              <w:t xml:space="preserve"> and organizations</w:t>
            </w:r>
            <w:r>
              <w:t>, as deemed appropriate by policy</w:t>
            </w:r>
          </w:p>
          <w:p w14:paraId="4311FB29" w14:textId="618E0426" w:rsidR="00A67C60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Utiliz</w:t>
            </w:r>
            <w:r w:rsidR="00FD1575">
              <w:t>ed</w:t>
            </w:r>
            <w:r>
              <w:t xml:space="preserve"> my exceptions role to analyze and complete various overrides in Bridges for special project assignments</w:t>
            </w:r>
          </w:p>
          <w:p w14:paraId="77D76875" w14:textId="217F14B1" w:rsidR="00A67C60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Review</w:t>
            </w:r>
            <w:r w:rsidR="00FD1575">
              <w:t>ed</w:t>
            </w:r>
            <w:r>
              <w:t>, upda</w:t>
            </w:r>
            <w:r w:rsidR="00FD1575">
              <w:t>ted</w:t>
            </w:r>
            <w:r>
              <w:t xml:space="preserve"> cases, and complet</w:t>
            </w:r>
            <w:r w:rsidR="00FD1575">
              <w:t>ed</w:t>
            </w:r>
            <w:r>
              <w:t xml:space="preserve"> redeterminations as necessary for the </w:t>
            </w:r>
            <w:r w:rsidR="00B9180D">
              <w:t xml:space="preserve">Foster Care Transitional Medicaid </w:t>
            </w:r>
            <w:r>
              <w:t>population</w:t>
            </w:r>
          </w:p>
          <w:p w14:paraId="784C15B6" w14:textId="1957C664" w:rsidR="00A67C60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Review</w:t>
            </w:r>
            <w:r w:rsidR="00FD1575">
              <w:t>ed</w:t>
            </w:r>
            <w:r>
              <w:t xml:space="preserve"> and interpret</w:t>
            </w:r>
            <w:r w:rsidR="00FD1575">
              <w:t>ed</w:t>
            </w:r>
            <w:r>
              <w:t xml:space="preserve"> Bridges policy to ensure correct eligibility determinations are made in Bridges and ensure compliance with payment accuracy goals</w:t>
            </w:r>
          </w:p>
          <w:p w14:paraId="5390A363" w14:textId="290DD41D" w:rsidR="003C3B2C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  <w:r w:rsidR="00FD1575">
              <w:t>e</w:t>
            </w:r>
            <w:r>
              <w:t>t various project deadlines by utilizing various workload management tools such as Outlook calendar and OneNote</w:t>
            </w:r>
          </w:p>
          <w:p w14:paraId="44739420" w14:textId="3979B00E" w:rsidR="003C3B2C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Demonstrat</w:t>
            </w:r>
            <w:r w:rsidR="00FD1575">
              <w:t>ed</w:t>
            </w:r>
            <w:r>
              <w:t xml:space="preserve"> excellent customer service by promptly responding to telephone inquiries, faxes, and e-mails</w:t>
            </w:r>
          </w:p>
          <w:p w14:paraId="04451C82" w14:textId="2D095DF5" w:rsidR="001E3120" w:rsidRDefault="003C3B2C" w:rsidP="003C3B2C">
            <w:pPr>
              <w:pStyle w:val="ListParagraph"/>
              <w:numPr>
                <w:ilvl w:val="0"/>
                <w:numId w:val="14"/>
              </w:numPr>
            </w:pPr>
            <w:r>
              <w:t>Research</w:t>
            </w:r>
            <w:r w:rsidR="00FD1575">
              <w:t>ed</w:t>
            </w:r>
            <w:r>
              <w:t>, analy</w:t>
            </w:r>
            <w:r w:rsidR="00FD1575">
              <w:t>zed</w:t>
            </w:r>
            <w:r>
              <w:t>, and clarif</w:t>
            </w:r>
            <w:r w:rsidR="00FD1575">
              <w:t>ied</w:t>
            </w:r>
            <w:r>
              <w:t xml:space="preserve"> </w:t>
            </w:r>
            <w:r w:rsidR="000472DD">
              <w:t xml:space="preserve">business processes and </w:t>
            </w:r>
            <w:r>
              <w:t>policies prior to processing public assistance applications</w:t>
            </w:r>
          </w:p>
          <w:p w14:paraId="3A56DC95" w14:textId="0FC4E242" w:rsidR="00A67C60" w:rsidRDefault="00A67C60" w:rsidP="003C3B2C">
            <w:pPr>
              <w:pStyle w:val="ListParagraph"/>
              <w:numPr>
                <w:ilvl w:val="0"/>
                <w:numId w:val="14"/>
              </w:numPr>
            </w:pPr>
            <w:r>
              <w:t>Compl</w:t>
            </w:r>
            <w:r w:rsidR="00FD1575">
              <w:t>ied</w:t>
            </w:r>
            <w:r>
              <w:t xml:space="preserve"> with privacy and security mechanisms to protect the department and public assistance data</w:t>
            </w:r>
          </w:p>
          <w:p w14:paraId="15B49CEA" w14:textId="3D929D97" w:rsidR="0088665C" w:rsidRPr="00CF1A49" w:rsidRDefault="0088665C" w:rsidP="003C3B2C">
            <w:pPr>
              <w:pStyle w:val="ListParagraph"/>
              <w:numPr>
                <w:ilvl w:val="0"/>
                <w:numId w:val="14"/>
              </w:numPr>
            </w:pPr>
            <w:r>
              <w:t>Serv</w:t>
            </w:r>
            <w:r w:rsidR="009C4BD0">
              <w:t>ed</w:t>
            </w:r>
            <w:r>
              <w:t xml:space="preserve"> on an interview panel and collaborating with other panel members seeking potential employees</w:t>
            </w:r>
          </w:p>
        </w:tc>
      </w:tr>
      <w:tr w:rsidR="00F61DF9" w:rsidRPr="00CF1A49" w14:paraId="4F1D4E9C" w14:textId="77777777" w:rsidTr="00F61DF9">
        <w:tc>
          <w:tcPr>
            <w:tcW w:w="9355" w:type="dxa"/>
            <w:tcMar>
              <w:top w:w="216" w:type="dxa"/>
            </w:tcMar>
          </w:tcPr>
          <w:p w14:paraId="5CB3A6DE" w14:textId="1AAA122C" w:rsidR="00F61DF9" w:rsidRPr="00CF1A49" w:rsidRDefault="00B731A3" w:rsidP="00F61DF9">
            <w:pPr>
              <w:pStyle w:val="Heading3"/>
              <w:contextualSpacing w:val="0"/>
            </w:pPr>
            <w:r>
              <w:t>January 2009</w:t>
            </w:r>
            <w:r w:rsidR="00F61DF9" w:rsidRPr="00CF1A49">
              <w:t xml:space="preserve"> – </w:t>
            </w:r>
            <w:r>
              <w:t>October 2010; 40 hrs/wk</w:t>
            </w:r>
          </w:p>
          <w:p w14:paraId="731575C7" w14:textId="2A330BC8" w:rsidR="00F61DF9" w:rsidRPr="00CF1A49" w:rsidRDefault="00A400FF" w:rsidP="00F61DF9">
            <w:pPr>
              <w:pStyle w:val="Heading2"/>
              <w:contextualSpacing w:val="0"/>
            </w:pPr>
            <w:r>
              <w:t>general office assistant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michigan department of health &amp; human services</w:t>
            </w:r>
          </w:p>
          <w:p w14:paraId="177AAB65" w14:textId="63217B29" w:rsidR="003C3B2C" w:rsidRDefault="002832B5" w:rsidP="003C3B2C">
            <w:pPr>
              <w:pStyle w:val="ListParagraph"/>
              <w:numPr>
                <w:ilvl w:val="0"/>
                <w:numId w:val="15"/>
              </w:numPr>
            </w:pPr>
            <w:r>
              <w:t>Registered p</w:t>
            </w:r>
            <w:r w:rsidR="003C3B2C">
              <w:t xml:space="preserve">aper </w:t>
            </w:r>
            <w:r>
              <w:t>and electronic public assistance applications</w:t>
            </w:r>
          </w:p>
          <w:p w14:paraId="6B961E75" w14:textId="167EBC6C" w:rsidR="000472DD" w:rsidRDefault="003C3B2C" w:rsidP="003C3B2C">
            <w:pPr>
              <w:pStyle w:val="ListParagraph"/>
              <w:numPr>
                <w:ilvl w:val="0"/>
                <w:numId w:val="15"/>
              </w:numPr>
            </w:pPr>
            <w:r>
              <w:t>Managed incoming and outgoing</w:t>
            </w:r>
            <w:r w:rsidR="002832B5">
              <w:t xml:space="preserve"> faxes</w:t>
            </w:r>
          </w:p>
          <w:p w14:paraId="010426D9" w14:textId="3EBBD40E" w:rsidR="000472DD" w:rsidRDefault="000472DD" w:rsidP="003C3B2C">
            <w:pPr>
              <w:pStyle w:val="ListParagraph"/>
              <w:numPr>
                <w:ilvl w:val="0"/>
                <w:numId w:val="15"/>
              </w:numPr>
            </w:pPr>
            <w:r>
              <w:t>A</w:t>
            </w:r>
            <w:r w:rsidR="002832B5">
              <w:t xml:space="preserve">nswered </w:t>
            </w:r>
            <w:r w:rsidR="003C3B2C">
              <w:t>a multi-line phone system and direc</w:t>
            </w:r>
            <w:r w:rsidR="002C7C82">
              <w:t>ted</w:t>
            </w:r>
            <w:r w:rsidR="003C3B2C">
              <w:t xml:space="preserve"> calls appropriately</w:t>
            </w:r>
          </w:p>
          <w:p w14:paraId="3FF1F8CC" w14:textId="170F3DA0" w:rsidR="000472DD" w:rsidRDefault="000472DD" w:rsidP="003C3B2C">
            <w:pPr>
              <w:pStyle w:val="ListParagraph"/>
              <w:numPr>
                <w:ilvl w:val="0"/>
                <w:numId w:val="15"/>
              </w:numPr>
            </w:pPr>
            <w:r>
              <w:t>P</w:t>
            </w:r>
            <w:r w:rsidR="003C3B2C">
              <w:t>rocessed incoming and outgoing mail</w:t>
            </w:r>
          </w:p>
          <w:p w14:paraId="1954390C" w14:textId="46C2E804" w:rsidR="00F61DF9" w:rsidRDefault="000472DD" w:rsidP="003C3B2C">
            <w:pPr>
              <w:pStyle w:val="ListParagraph"/>
              <w:numPr>
                <w:ilvl w:val="0"/>
                <w:numId w:val="15"/>
              </w:numPr>
            </w:pPr>
            <w:r>
              <w:t>Prov</w:t>
            </w:r>
            <w:r w:rsidR="003C3B2C">
              <w:t>ided administrative support to managers and front-line staff</w:t>
            </w:r>
          </w:p>
        </w:tc>
      </w:tr>
    </w:tbl>
    <w:sdt>
      <w:sdtPr>
        <w:alias w:val="Education:"/>
        <w:tag w:val="Education:"/>
        <w:id w:val="-1908763273"/>
        <w:placeholder>
          <w:docPart w:val="C7EDC70D54BB45678074999913FCCA79"/>
        </w:placeholder>
        <w:temporary/>
        <w:showingPlcHdr/>
        <w15:appearance w15:val="hidden"/>
      </w:sdtPr>
      <w:sdtContent>
        <w:p w14:paraId="325D9AED" w14:textId="04089A98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551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306"/>
      </w:tblGrid>
      <w:tr w:rsidR="001D0BF1" w:rsidRPr="00CF1A49" w14:paraId="1710EEF1" w14:textId="77777777" w:rsidTr="00CD0E56">
        <w:trPr>
          <w:trHeight w:val="2117"/>
        </w:trPr>
        <w:tc>
          <w:tcPr>
            <w:tcW w:w="10306" w:type="dxa"/>
          </w:tcPr>
          <w:p w14:paraId="4C0D5149" w14:textId="4454466A" w:rsidR="001D0BF1" w:rsidRPr="00CF1A49" w:rsidRDefault="008A7D15" w:rsidP="001D0BF1">
            <w:pPr>
              <w:pStyle w:val="Heading3"/>
              <w:contextualSpacing w:val="0"/>
            </w:pPr>
            <w:r>
              <w:t>May</w:t>
            </w:r>
            <w:r w:rsidR="001D0BF1" w:rsidRPr="00CF1A49">
              <w:t xml:space="preserve"> </w:t>
            </w:r>
            <w:r>
              <w:t>2022</w:t>
            </w:r>
          </w:p>
          <w:p w14:paraId="5249FB62" w14:textId="77777777" w:rsidR="007538DC" w:rsidRDefault="00B731A3" w:rsidP="001C5B8F">
            <w:pPr>
              <w:pStyle w:val="Heading2"/>
              <w:contextualSpacing w:val="0"/>
              <w:rPr>
                <w:rStyle w:val="SubtleReference"/>
              </w:rPr>
            </w:pPr>
            <w:r>
              <w:t>M</w:t>
            </w:r>
            <w:r w:rsidR="00B9180D">
              <w:t>aster of arts</w:t>
            </w:r>
            <w:r>
              <w:t xml:space="preserve">, </w:t>
            </w:r>
            <w:r w:rsidR="008A7D15">
              <w:t>Strategic communication and leadership</w:t>
            </w:r>
            <w:r w:rsidR="001D0BF1" w:rsidRPr="00CF1A49">
              <w:t xml:space="preserve">, </w:t>
            </w:r>
            <w:r w:rsidR="008A7D15">
              <w:rPr>
                <w:rStyle w:val="SubtleReference"/>
              </w:rPr>
              <w:t>spring arbor university</w:t>
            </w:r>
          </w:p>
          <w:p w14:paraId="1327FD0A" w14:textId="77777777" w:rsidR="00CD0E56" w:rsidRDefault="00CD0E56" w:rsidP="00CD0E56">
            <w:pPr>
              <w:pStyle w:val="Heading3"/>
              <w:contextualSpacing w:val="0"/>
            </w:pPr>
          </w:p>
          <w:p w14:paraId="1CCB0B84" w14:textId="28A3134B" w:rsidR="00CD0E56" w:rsidRPr="00CF1A49" w:rsidRDefault="00CD0E56" w:rsidP="00CD0E56">
            <w:pPr>
              <w:pStyle w:val="Heading3"/>
              <w:contextualSpacing w:val="0"/>
            </w:pPr>
            <w:r>
              <w:t>may 2008</w:t>
            </w:r>
          </w:p>
          <w:p w14:paraId="754FF257" w14:textId="34857D80" w:rsidR="00CD0E56" w:rsidRPr="00CF1A49" w:rsidRDefault="00CD0E56" w:rsidP="00CD0E56">
            <w:pPr>
              <w:pStyle w:val="Heading2"/>
              <w:contextualSpacing w:val="0"/>
            </w:pPr>
            <w:r>
              <w:t>Bachelor of arts, communication</w:t>
            </w:r>
            <w:r w:rsidRPr="00CF1A49">
              <w:t xml:space="preserve">, </w:t>
            </w:r>
            <w:r>
              <w:rPr>
                <w:rStyle w:val="SubtleReference"/>
              </w:rPr>
              <w:t>michigan state university</w:t>
            </w:r>
          </w:p>
        </w:tc>
      </w:tr>
    </w:tbl>
    <w:p w14:paraId="78A3353D" w14:textId="54A4333A" w:rsidR="00486277" w:rsidRPr="00CF1A49" w:rsidRDefault="00D52C4B" w:rsidP="00DA0BD7">
      <w:pPr>
        <w:pStyle w:val="Heading1"/>
        <w:ind w:left="720" w:hanging="720"/>
      </w:pPr>
      <w:r>
        <w:t xml:space="preserve">Certifications, </w:t>
      </w:r>
      <w:sdt>
        <w:sdtPr>
          <w:alias w:val="Skills:"/>
          <w:tag w:val="Skills:"/>
          <w:id w:val="-1392877668"/>
          <w:placeholder>
            <w:docPart w:val="D44585BFE21247B591A61ABE4AB462F0"/>
          </w:placeholder>
          <w:temporary/>
          <w:showingPlcHdr/>
          <w15:appearance w15:val="hidden"/>
        </w:sdtPr>
        <w:sdtContent>
          <w:r w:rsidR="00486277" w:rsidRPr="00CF1A49">
            <w:t>Skills</w:t>
          </w:r>
        </w:sdtContent>
      </w:sdt>
      <w:r w:rsidR="00DA0BD7">
        <w:t xml:space="preserve"> &amp; Competencies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F22E92F" w14:textId="77777777" w:rsidTr="00CF1A49">
        <w:tc>
          <w:tcPr>
            <w:tcW w:w="4675" w:type="dxa"/>
          </w:tcPr>
          <w:p w14:paraId="61CC9566" w14:textId="232BBDB2" w:rsidR="00D52C4B" w:rsidRPr="008D25CE" w:rsidRDefault="00D52C4B" w:rsidP="006E1507">
            <w:pPr>
              <w:pStyle w:val="ListBullet"/>
              <w:contextualSpacing w:val="0"/>
              <w:rPr>
                <w:b/>
                <w:bCs/>
              </w:rPr>
            </w:pPr>
            <w:r w:rsidRPr="008D25CE">
              <w:rPr>
                <w:b/>
                <w:bCs/>
              </w:rPr>
              <w:t>Certified Business Solutions Professional – January 2024</w:t>
            </w:r>
            <w:r w:rsidR="00D51FD1">
              <w:rPr>
                <w:b/>
                <w:bCs/>
              </w:rPr>
              <w:t>,</w:t>
            </w:r>
            <w:r w:rsidR="00D51FD1" w:rsidRPr="00D51FD1">
              <w:t xml:space="preserve"> Michigan Works! Association</w:t>
            </w:r>
          </w:p>
          <w:p w14:paraId="1740D17B" w14:textId="7FB6EFB8" w:rsidR="00C362A8" w:rsidRPr="008D25CE" w:rsidRDefault="0007777F" w:rsidP="008D25CE">
            <w:pPr>
              <w:pStyle w:val="ListBullet"/>
              <w:rPr>
                <w:b/>
                <w:bCs/>
              </w:rPr>
            </w:pPr>
            <w:r w:rsidRPr="008D25CE">
              <w:rPr>
                <w:b/>
                <w:bCs/>
              </w:rPr>
              <w:t>Talent Pipeline Management Certification – April 2025</w:t>
            </w:r>
            <w:r w:rsidR="00D51FD1">
              <w:rPr>
                <w:b/>
                <w:bCs/>
              </w:rPr>
              <w:t xml:space="preserve">, </w:t>
            </w:r>
            <w:r w:rsidR="00D51FD1" w:rsidRPr="00D51FD1">
              <w:t>U.S. Chamber of Commerce</w:t>
            </w:r>
          </w:p>
          <w:p w14:paraId="283E63A4" w14:textId="3A4E1D73" w:rsidR="001E3120" w:rsidRDefault="00FD7031" w:rsidP="006E1507">
            <w:pPr>
              <w:pStyle w:val="ListBullet"/>
              <w:contextualSpacing w:val="0"/>
            </w:pPr>
            <w:r>
              <w:t>20</w:t>
            </w:r>
            <w:r w:rsidR="003C3B2C">
              <w:t xml:space="preserve"> years of State of Michigan public service</w:t>
            </w:r>
          </w:p>
          <w:p w14:paraId="1639CFB6" w14:textId="75AB5D34" w:rsidR="00DF7FD4" w:rsidRDefault="00DF7FD4" w:rsidP="006E1507">
            <w:pPr>
              <w:pStyle w:val="ListBullet"/>
              <w:contextualSpacing w:val="0"/>
            </w:pPr>
            <w:r>
              <w:t>Experience in giving presentations to audiences in person and virtually</w:t>
            </w:r>
          </w:p>
          <w:p w14:paraId="57B9DF34" w14:textId="6914C913" w:rsidR="00C36450" w:rsidRDefault="00C36450" w:rsidP="006E1507">
            <w:pPr>
              <w:pStyle w:val="ListBullet"/>
              <w:contextualSpacing w:val="0"/>
            </w:pPr>
            <w:r>
              <w:t>Experience in One Stop Management Information System (OSMIS)</w:t>
            </w:r>
          </w:p>
          <w:p w14:paraId="2382AD10" w14:textId="2A6DE2E8" w:rsidR="00FD1575" w:rsidRDefault="00817CC4" w:rsidP="006E1507">
            <w:pPr>
              <w:pStyle w:val="ListBullet"/>
              <w:contextualSpacing w:val="0"/>
            </w:pPr>
            <w:r>
              <w:t>Knowledge and e</w:t>
            </w:r>
            <w:r w:rsidR="00FD1575">
              <w:t>xperience in the Electronic Handbook (EHB)</w:t>
            </w:r>
          </w:p>
          <w:p w14:paraId="3844108D" w14:textId="1A93FE8E" w:rsidR="003C3B2C" w:rsidRDefault="003C3B2C" w:rsidP="006E1507">
            <w:pPr>
              <w:pStyle w:val="ListBullet"/>
              <w:contextualSpacing w:val="0"/>
            </w:pPr>
            <w:r>
              <w:t>Conducting public assistance interviews to ensure accuracy and address discrepancies.</w:t>
            </w:r>
          </w:p>
          <w:p w14:paraId="3A994BA1" w14:textId="39FB90AF" w:rsidR="00F553F1" w:rsidRDefault="00F553F1" w:rsidP="006E1507">
            <w:pPr>
              <w:pStyle w:val="ListBullet"/>
              <w:contextualSpacing w:val="0"/>
            </w:pPr>
            <w:r>
              <w:t>Knowledge and experience with state programs such as Bridges and MiSACWIS to access daily workload.</w:t>
            </w:r>
          </w:p>
          <w:p w14:paraId="02EA49B8" w14:textId="1EA97614" w:rsidR="00C41659" w:rsidRPr="006E1507" w:rsidRDefault="00C41659" w:rsidP="006E1507">
            <w:pPr>
              <w:pStyle w:val="ListBullet"/>
              <w:contextualSpacing w:val="0"/>
            </w:pPr>
            <w:r>
              <w:t>Personally and professionally trained for diversity, equity, and inclusion.</w:t>
            </w:r>
          </w:p>
          <w:p w14:paraId="0CFE3A4B" w14:textId="161BADC1" w:rsidR="001F4E6D" w:rsidRDefault="00E1023C" w:rsidP="002F633F">
            <w:pPr>
              <w:pStyle w:val="ListBullet"/>
              <w:contextualSpacing w:val="0"/>
            </w:pPr>
            <w:r>
              <w:t>Using state data systems</w:t>
            </w:r>
            <w:r w:rsidR="00BC0CEE">
              <w:t xml:space="preserve"> </w:t>
            </w:r>
            <w:r>
              <w:t xml:space="preserve">to analyze and process data submitted to determine </w:t>
            </w:r>
            <w:r w:rsidR="00B343AF">
              <w:t>public assistance</w:t>
            </w:r>
            <w:r>
              <w:t xml:space="preserve"> eligibility</w:t>
            </w:r>
            <w:r w:rsidR="002F633F">
              <w:t>.</w:t>
            </w:r>
          </w:p>
          <w:p w14:paraId="0462E8F3" w14:textId="3B1AE873" w:rsidR="00B9180D" w:rsidRDefault="00034F6E" w:rsidP="002F633F">
            <w:pPr>
              <w:pStyle w:val="ListBullet"/>
              <w:contextualSpacing w:val="0"/>
            </w:pPr>
            <w:r>
              <w:t>Organizing</w:t>
            </w:r>
            <w:r w:rsidR="00B9180D">
              <w:t xml:space="preserve"> caseload management</w:t>
            </w:r>
            <w:r>
              <w:t xml:space="preserve"> to meet</w:t>
            </w:r>
            <w:r w:rsidR="00B9180D">
              <w:t xml:space="preserve"> deadlines for assigned work.</w:t>
            </w:r>
          </w:p>
          <w:p w14:paraId="7C81556E" w14:textId="001BB69A" w:rsidR="00B9180D" w:rsidRPr="006E1507" w:rsidRDefault="00B9180D" w:rsidP="002F633F">
            <w:pPr>
              <w:pStyle w:val="ListBullet"/>
              <w:contextualSpacing w:val="0"/>
            </w:pPr>
            <w:r>
              <w:t>Interpreting and implementing federal and state policies for determining public assistance eligibility.</w:t>
            </w:r>
          </w:p>
        </w:tc>
        <w:tc>
          <w:tcPr>
            <w:tcW w:w="4675" w:type="dxa"/>
            <w:tcMar>
              <w:left w:w="360" w:type="dxa"/>
            </w:tcMar>
          </w:tcPr>
          <w:p w14:paraId="08B74869" w14:textId="7A4BD32B" w:rsidR="003A0632" w:rsidRDefault="00B9180D" w:rsidP="006E1507">
            <w:pPr>
              <w:pStyle w:val="ListBullet"/>
              <w:contextualSpacing w:val="0"/>
            </w:pPr>
            <w:r>
              <w:t>Troubleshooting computer system errors to ensure correct benefits are issues to customers</w:t>
            </w:r>
            <w:r w:rsidR="002F633F">
              <w:t>.</w:t>
            </w:r>
          </w:p>
          <w:p w14:paraId="49F113E1" w14:textId="1A1C0534" w:rsidR="008B30C6" w:rsidRPr="006E1507" w:rsidRDefault="008B30C6" w:rsidP="006E1507">
            <w:pPr>
              <w:pStyle w:val="ListBullet"/>
              <w:contextualSpacing w:val="0"/>
            </w:pPr>
            <w:r>
              <w:t>Training colleagues and management on specific workloads when necessary.</w:t>
            </w:r>
          </w:p>
          <w:p w14:paraId="36551ACD" w14:textId="581ABA8C" w:rsidR="002F633F" w:rsidRPr="006E1507" w:rsidRDefault="00034F6E" w:rsidP="002F633F">
            <w:pPr>
              <w:pStyle w:val="ListBullet"/>
              <w:contextualSpacing w:val="0"/>
            </w:pPr>
            <w:r>
              <w:t>Providing</w:t>
            </w:r>
            <w:r w:rsidR="00BC0CEE">
              <w:t xml:space="preserve"> </w:t>
            </w:r>
            <w:r>
              <w:t>updates to internal and external partners</w:t>
            </w:r>
            <w:r w:rsidR="007D4C3D">
              <w:t>, client</w:t>
            </w:r>
            <w:r>
              <w:t>s</w:t>
            </w:r>
            <w:r w:rsidR="007D4C3D">
              <w:t xml:space="preserve">, and </w:t>
            </w:r>
            <w:r>
              <w:t>organizations</w:t>
            </w:r>
            <w:r w:rsidR="007D4C3D">
              <w:t xml:space="preserve"> regarding </w:t>
            </w:r>
            <w:r>
              <w:t>eligibility status</w:t>
            </w:r>
            <w:r w:rsidR="007D4C3D">
              <w:t>.</w:t>
            </w:r>
          </w:p>
          <w:p w14:paraId="7315A844" w14:textId="7EAEE667" w:rsidR="00B9180D" w:rsidRDefault="00B9180D" w:rsidP="00B9180D">
            <w:pPr>
              <w:pStyle w:val="ListBullet"/>
              <w:contextualSpacing w:val="0"/>
            </w:pPr>
            <w:r>
              <w:t>Collaborating with internal and external partners to obtain necessary verifications and documentation to determine public assistance eligibility.</w:t>
            </w:r>
          </w:p>
          <w:p w14:paraId="16C9F348" w14:textId="0D22F369" w:rsidR="00C74007" w:rsidRDefault="00C74007" w:rsidP="00B9180D">
            <w:pPr>
              <w:pStyle w:val="ListBullet"/>
              <w:contextualSpacing w:val="0"/>
            </w:pPr>
            <w:r>
              <w:t>Creating business processes as a blueprint to maintain program success with external partners.</w:t>
            </w:r>
          </w:p>
          <w:p w14:paraId="201AE333" w14:textId="77777777" w:rsidR="00D71496" w:rsidRDefault="003C3B2C" w:rsidP="00D71496">
            <w:pPr>
              <w:pStyle w:val="ListBullet"/>
              <w:contextualSpacing w:val="0"/>
            </w:pPr>
            <w:r>
              <w:t xml:space="preserve">Knowledge and experience </w:t>
            </w:r>
            <w:r w:rsidR="00E510B8">
              <w:t>in</w:t>
            </w:r>
            <w:r>
              <w:t xml:space="preserve"> Microsoft Office</w:t>
            </w:r>
            <w:r w:rsidR="00F553F1">
              <w:t xml:space="preserve"> (Word, Excel, PowerPoint, Outlook</w:t>
            </w:r>
            <w:r w:rsidR="0066570C">
              <w:t>, OneNote</w:t>
            </w:r>
            <w:r w:rsidR="00817CC4">
              <w:t>, and Teams</w:t>
            </w:r>
            <w:r w:rsidR="00F553F1">
              <w:t>)</w:t>
            </w:r>
            <w:r w:rsidR="00034F6E">
              <w:t>, Zoom</w:t>
            </w:r>
            <w:r w:rsidR="00906C3C">
              <w:t>, and Snagit</w:t>
            </w:r>
            <w:r>
              <w:t>.</w:t>
            </w:r>
          </w:p>
          <w:p w14:paraId="0FBFE0E2" w14:textId="79B57D58" w:rsidR="005F4EFB" w:rsidRPr="006E1507" w:rsidRDefault="005F4EFB" w:rsidP="00D71496">
            <w:pPr>
              <w:pStyle w:val="ListBullet"/>
              <w:contextualSpacing w:val="0"/>
            </w:pPr>
            <w:r>
              <w:t>Team building with colleagues and representatives from other entities.</w:t>
            </w:r>
          </w:p>
        </w:tc>
      </w:tr>
    </w:tbl>
    <w:p w14:paraId="09589AED" w14:textId="511CBF0F" w:rsidR="00AD782D" w:rsidRPr="00CF1A49" w:rsidRDefault="00000000" w:rsidP="0062312F">
      <w:pPr>
        <w:pStyle w:val="Heading1"/>
      </w:pPr>
      <w:sdt>
        <w:sdtPr>
          <w:alias w:val="Activities:"/>
          <w:tag w:val="Activities:"/>
          <w:id w:val="1223332893"/>
          <w:placeholder>
            <w:docPart w:val="7DAEEB55592048DC80F79746F30120D5"/>
          </w:placeholder>
          <w:temporary/>
          <w:showingPlcHdr/>
          <w15:appearance w15:val="hidden"/>
        </w:sdtPr>
        <w:sdtContent>
          <w:r w:rsidR="0062312F" w:rsidRPr="00CF1A49">
            <w:t>Activities</w:t>
          </w:r>
        </w:sdtContent>
      </w:sdt>
      <w:r w:rsidR="003106DA">
        <w:t xml:space="preserve"> &amp; Awards</w:t>
      </w:r>
    </w:p>
    <w:p w14:paraId="4F788E9A" w14:textId="710A37B4" w:rsidR="00DF077B" w:rsidRDefault="00B731A3" w:rsidP="00DF077B">
      <w:pPr>
        <w:pStyle w:val="ListParagraph"/>
        <w:numPr>
          <w:ilvl w:val="0"/>
          <w:numId w:val="21"/>
        </w:numPr>
      </w:pPr>
      <w:r>
        <w:t>Five (5) What Outstanding Work</w:t>
      </w:r>
      <w:r w:rsidR="00F61D37">
        <w:t xml:space="preserve"> (WOW</w:t>
      </w:r>
      <w:r>
        <w:t>) Awards for processing cases and projects ahead of schedule</w:t>
      </w:r>
    </w:p>
    <w:p w14:paraId="1CA56921" w14:textId="77777777" w:rsidR="00DF077B" w:rsidRDefault="00B731A3" w:rsidP="00DF077B">
      <w:pPr>
        <w:pStyle w:val="ListParagraph"/>
        <w:numPr>
          <w:ilvl w:val="0"/>
          <w:numId w:val="21"/>
        </w:numPr>
      </w:pPr>
      <w:r>
        <w:t>Certificate of Excellence award for Disaster Food Assistance Processing</w:t>
      </w:r>
    </w:p>
    <w:p w14:paraId="01B52C28" w14:textId="77777777" w:rsidR="00DF077B" w:rsidRDefault="00DF077B" w:rsidP="00DF077B">
      <w:pPr>
        <w:pStyle w:val="ListParagraph"/>
        <w:numPr>
          <w:ilvl w:val="0"/>
          <w:numId w:val="21"/>
        </w:numPr>
      </w:pPr>
      <w:r>
        <w:t>M</w:t>
      </w:r>
      <w:r w:rsidR="000472DD">
        <w:t>entoring colleagues with Employment and Training processing</w:t>
      </w:r>
    </w:p>
    <w:p w14:paraId="4CAEE499" w14:textId="77777777" w:rsidR="00DF077B" w:rsidRDefault="00DF077B" w:rsidP="00DF077B">
      <w:pPr>
        <w:pStyle w:val="ListParagraph"/>
        <w:numPr>
          <w:ilvl w:val="0"/>
          <w:numId w:val="21"/>
        </w:numPr>
      </w:pPr>
      <w:r>
        <w:t>K</w:t>
      </w:r>
      <w:r w:rsidR="00034F6E">
        <w:t>nowledge and experience with social media content, script writing, and public speaking</w:t>
      </w:r>
    </w:p>
    <w:p w14:paraId="21D59777" w14:textId="77777777" w:rsidR="00DF077B" w:rsidRDefault="00DF077B" w:rsidP="00DF077B">
      <w:pPr>
        <w:pStyle w:val="ListParagraph"/>
        <w:numPr>
          <w:ilvl w:val="0"/>
          <w:numId w:val="21"/>
        </w:numPr>
      </w:pPr>
      <w:r>
        <w:t>E</w:t>
      </w:r>
      <w:r w:rsidR="00D71496">
        <w:t xml:space="preserve">xperience </w:t>
      </w:r>
      <w:r w:rsidR="00A20B07">
        <w:t xml:space="preserve">in collaborating with </w:t>
      </w:r>
      <w:r w:rsidR="00D71496">
        <w:t>the Social Security Administration</w:t>
      </w:r>
      <w:r w:rsidR="00403C3B">
        <w:t xml:space="preserve"> regarding disability types and payments</w:t>
      </w:r>
    </w:p>
    <w:p w14:paraId="70E1045D" w14:textId="77777777" w:rsidR="00DF077B" w:rsidRDefault="00DF077B" w:rsidP="00DF077B">
      <w:pPr>
        <w:pStyle w:val="ListParagraph"/>
        <w:numPr>
          <w:ilvl w:val="0"/>
          <w:numId w:val="21"/>
        </w:numPr>
      </w:pPr>
      <w:r>
        <w:lastRenderedPageBreak/>
        <w:t>K</w:t>
      </w:r>
      <w:r w:rsidR="00403C3B">
        <w:t>nowledge and experience with</w:t>
      </w:r>
      <w:r w:rsidR="00D71496">
        <w:t xml:space="preserve"> Linguistica</w:t>
      </w:r>
      <w:r w:rsidR="00403C3B">
        <w:t xml:space="preserve"> for language barriers</w:t>
      </w:r>
    </w:p>
    <w:p w14:paraId="273C2A53" w14:textId="6CB8DB53" w:rsidR="00B51D1B" w:rsidRPr="006E1507" w:rsidRDefault="00DF077B" w:rsidP="00DF077B">
      <w:pPr>
        <w:pStyle w:val="ListParagraph"/>
        <w:numPr>
          <w:ilvl w:val="0"/>
          <w:numId w:val="21"/>
        </w:numPr>
      </w:pPr>
      <w:r>
        <w:t>F</w:t>
      </w:r>
      <w:r w:rsidR="00C24350">
        <w:t xml:space="preserve">ormer </w:t>
      </w:r>
      <w:r w:rsidR="000472DD">
        <w:t xml:space="preserve">City of Lansing </w:t>
      </w:r>
      <w:r w:rsidR="00052A26">
        <w:t xml:space="preserve">youth </w:t>
      </w:r>
      <w:r w:rsidR="000472DD">
        <w:t xml:space="preserve">basketball </w:t>
      </w:r>
      <w:r w:rsidR="00C24350">
        <w:t xml:space="preserve">volunteer </w:t>
      </w:r>
      <w:r w:rsidR="001D22ED">
        <w:t>C</w:t>
      </w:r>
      <w:r w:rsidR="00C24350">
        <w:t>oach</w:t>
      </w:r>
    </w:p>
    <w:sectPr w:rsidR="00B51D1B" w:rsidRPr="006E1507" w:rsidSect="005A1B10">
      <w:footerReference w:type="default" r:id="rId8"/>
      <w:headerReference w:type="first" r:id="rId9"/>
      <w:foot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0518" w14:textId="77777777" w:rsidR="009A4689" w:rsidRDefault="009A4689" w:rsidP="0068194B">
      <w:r>
        <w:separator/>
      </w:r>
    </w:p>
    <w:p w14:paraId="6D1D3578" w14:textId="77777777" w:rsidR="009A4689" w:rsidRDefault="009A4689"/>
    <w:p w14:paraId="14992EF0" w14:textId="77777777" w:rsidR="009A4689" w:rsidRDefault="009A4689"/>
  </w:endnote>
  <w:endnote w:type="continuationSeparator" w:id="0">
    <w:p w14:paraId="4B5F1F04" w14:textId="77777777" w:rsidR="009A4689" w:rsidRDefault="009A4689" w:rsidP="0068194B">
      <w:r>
        <w:continuationSeparator/>
      </w:r>
    </w:p>
    <w:p w14:paraId="1B35A9DB" w14:textId="77777777" w:rsidR="009A4689" w:rsidRDefault="009A4689"/>
    <w:p w14:paraId="74C20262" w14:textId="77777777" w:rsidR="009A4689" w:rsidRDefault="009A4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3361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401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72EAC" w14:textId="62C3F966" w:rsidR="0036363F" w:rsidRDefault="003636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30BC5" w14:textId="77777777" w:rsidR="0036363F" w:rsidRDefault="00363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E1AD" w14:textId="77777777" w:rsidR="009A4689" w:rsidRDefault="009A4689" w:rsidP="0068194B">
      <w:r>
        <w:separator/>
      </w:r>
    </w:p>
    <w:p w14:paraId="1A157C0C" w14:textId="77777777" w:rsidR="009A4689" w:rsidRDefault="009A4689"/>
    <w:p w14:paraId="454495CD" w14:textId="77777777" w:rsidR="009A4689" w:rsidRDefault="009A4689"/>
  </w:footnote>
  <w:footnote w:type="continuationSeparator" w:id="0">
    <w:p w14:paraId="2122595C" w14:textId="77777777" w:rsidR="009A4689" w:rsidRDefault="009A4689" w:rsidP="0068194B">
      <w:r>
        <w:continuationSeparator/>
      </w:r>
    </w:p>
    <w:p w14:paraId="3DCAD1E6" w14:textId="77777777" w:rsidR="009A4689" w:rsidRDefault="009A4689"/>
    <w:p w14:paraId="28E3363A" w14:textId="77777777" w:rsidR="009A4689" w:rsidRDefault="009A4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E23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F011B" wp14:editId="752A56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F489499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ACAAF4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6A1E98"/>
    <w:multiLevelType w:val="hybridMultilevel"/>
    <w:tmpl w:val="DA78C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E8C179B"/>
    <w:multiLevelType w:val="hybridMultilevel"/>
    <w:tmpl w:val="8C260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A15CC7"/>
    <w:multiLevelType w:val="hybridMultilevel"/>
    <w:tmpl w:val="F732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7696F"/>
    <w:multiLevelType w:val="hybridMultilevel"/>
    <w:tmpl w:val="356E2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3E51C0"/>
    <w:multiLevelType w:val="hybridMultilevel"/>
    <w:tmpl w:val="10A4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574A0"/>
    <w:multiLevelType w:val="hybridMultilevel"/>
    <w:tmpl w:val="DB4A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C93F4D"/>
    <w:multiLevelType w:val="hybridMultilevel"/>
    <w:tmpl w:val="6534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47399E"/>
    <w:multiLevelType w:val="hybridMultilevel"/>
    <w:tmpl w:val="47E2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5429">
    <w:abstractNumId w:val="9"/>
  </w:num>
  <w:num w:numId="2" w16cid:durableId="691805266">
    <w:abstractNumId w:val="8"/>
  </w:num>
  <w:num w:numId="3" w16cid:durableId="1112015373">
    <w:abstractNumId w:val="7"/>
  </w:num>
  <w:num w:numId="4" w16cid:durableId="263927264">
    <w:abstractNumId w:val="6"/>
  </w:num>
  <w:num w:numId="5" w16cid:durableId="1003432502">
    <w:abstractNumId w:val="11"/>
  </w:num>
  <w:num w:numId="6" w16cid:durableId="1228612929">
    <w:abstractNumId w:val="3"/>
  </w:num>
  <w:num w:numId="7" w16cid:durableId="1761372094">
    <w:abstractNumId w:val="17"/>
  </w:num>
  <w:num w:numId="8" w16cid:durableId="1013604043">
    <w:abstractNumId w:val="2"/>
  </w:num>
  <w:num w:numId="9" w16cid:durableId="146098356">
    <w:abstractNumId w:val="19"/>
  </w:num>
  <w:num w:numId="10" w16cid:durableId="2020547386">
    <w:abstractNumId w:val="5"/>
  </w:num>
  <w:num w:numId="11" w16cid:durableId="79134117">
    <w:abstractNumId w:val="4"/>
  </w:num>
  <w:num w:numId="12" w16cid:durableId="421222052">
    <w:abstractNumId w:val="1"/>
  </w:num>
  <w:num w:numId="13" w16cid:durableId="1778064072">
    <w:abstractNumId w:val="0"/>
  </w:num>
  <w:num w:numId="14" w16cid:durableId="1071198993">
    <w:abstractNumId w:val="18"/>
  </w:num>
  <w:num w:numId="15" w16cid:durableId="970474294">
    <w:abstractNumId w:val="13"/>
  </w:num>
  <w:num w:numId="16" w16cid:durableId="1915165754">
    <w:abstractNumId w:val="14"/>
  </w:num>
  <w:num w:numId="17" w16cid:durableId="1722627583">
    <w:abstractNumId w:val="16"/>
  </w:num>
  <w:num w:numId="18" w16cid:durableId="1889488917">
    <w:abstractNumId w:val="10"/>
  </w:num>
  <w:num w:numId="19" w16cid:durableId="1961952314">
    <w:abstractNumId w:val="20"/>
  </w:num>
  <w:num w:numId="20" w16cid:durableId="905184796">
    <w:abstractNumId w:val="12"/>
  </w:num>
  <w:num w:numId="21" w16cid:durableId="1493905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15"/>
    <w:rsid w:val="000001EF"/>
    <w:rsid w:val="00007322"/>
    <w:rsid w:val="00007728"/>
    <w:rsid w:val="00007ABC"/>
    <w:rsid w:val="00022EB2"/>
    <w:rsid w:val="00024584"/>
    <w:rsid w:val="00024730"/>
    <w:rsid w:val="00034F6E"/>
    <w:rsid w:val="000472DD"/>
    <w:rsid w:val="00052A26"/>
    <w:rsid w:val="00055E95"/>
    <w:rsid w:val="0007021F"/>
    <w:rsid w:val="0007777F"/>
    <w:rsid w:val="00080872"/>
    <w:rsid w:val="000A7A03"/>
    <w:rsid w:val="000B2BA5"/>
    <w:rsid w:val="000F2F8C"/>
    <w:rsid w:val="0010006E"/>
    <w:rsid w:val="001045A8"/>
    <w:rsid w:val="001069AF"/>
    <w:rsid w:val="00114A91"/>
    <w:rsid w:val="00133632"/>
    <w:rsid w:val="00140FFF"/>
    <w:rsid w:val="001427E1"/>
    <w:rsid w:val="00152B25"/>
    <w:rsid w:val="00163668"/>
    <w:rsid w:val="00171566"/>
    <w:rsid w:val="00174676"/>
    <w:rsid w:val="001755A8"/>
    <w:rsid w:val="00184014"/>
    <w:rsid w:val="00192008"/>
    <w:rsid w:val="001B64D0"/>
    <w:rsid w:val="001B667C"/>
    <w:rsid w:val="001C0E68"/>
    <w:rsid w:val="001C4B6F"/>
    <w:rsid w:val="001C5B8F"/>
    <w:rsid w:val="001D0BF1"/>
    <w:rsid w:val="001D175B"/>
    <w:rsid w:val="001D22ED"/>
    <w:rsid w:val="001E3120"/>
    <w:rsid w:val="001E7E0C"/>
    <w:rsid w:val="001F077E"/>
    <w:rsid w:val="001F0BB0"/>
    <w:rsid w:val="001F4E6D"/>
    <w:rsid w:val="001F6140"/>
    <w:rsid w:val="00203573"/>
    <w:rsid w:val="0020572A"/>
    <w:rsid w:val="0020597D"/>
    <w:rsid w:val="00213B4C"/>
    <w:rsid w:val="00215C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2868"/>
    <w:rsid w:val="002832B5"/>
    <w:rsid w:val="00294998"/>
    <w:rsid w:val="00297F18"/>
    <w:rsid w:val="002A1945"/>
    <w:rsid w:val="002A7623"/>
    <w:rsid w:val="002B19FE"/>
    <w:rsid w:val="002B2958"/>
    <w:rsid w:val="002B3FC8"/>
    <w:rsid w:val="002B48A6"/>
    <w:rsid w:val="002C19C1"/>
    <w:rsid w:val="002C63B3"/>
    <w:rsid w:val="002C7C82"/>
    <w:rsid w:val="002D0F54"/>
    <w:rsid w:val="002D23C5"/>
    <w:rsid w:val="002D6137"/>
    <w:rsid w:val="002E7E61"/>
    <w:rsid w:val="002F05E5"/>
    <w:rsid w:val="002F254D"/>
    <w:rsid w:val="002F30E4"/>
    <w:rsid w:val="002F633F"/>
    <w:rsid w:val="00307140"/>
    <w:rsid w:val="003106DA"/>
    <w:rsid w:val="00316DFF"/>
    <w:rsid w:val="00325B57"/>
    <w:rsid w:val="00336056"/>
    <w:rsid w:val="003544E1"/>
    <w:rsid w:val="0036363F"/>
    <w:rsid w:val="00366398"/>
    <w:rsid w:val="003777F1"/>
    <w:rsid w:val="003A0632"/>
    <w:rsid w:val="003A30E5"/>
    <w:rsid w:val="003A6ADF"/>
    <w:rsid w:val="003B5928"/>
    <w:rsid w:val="003C3B2C"/>
    <w:rsid w:val="003D380F"/>
    <w:rsid w:val="003E160D"/>
    <w:rsid w:val="003F1D5F"/>
    <w:rsid w:val="00403C3B"/>
    <w:rsid w:val="00405128"/>
    <w:rsid w:val="00406CFF"/>
    <w:rsid w:val="004129AD"/>
    <w:rsid w:val="00416B25"/>
    <w:rsid w:val="00420592"/>
    <w:rsid w:val="004319E0"/>
    <w:rsid w:val="00437E8C"/>
    <w:rsid w:val="00440225"/>
    <w:rsid w:val="00446EC0"/>
    <w:rsid w:val="004726BC"/>
    <w:rsid w:val="00474105"/>
    <w:rsid w:val="00480E6E"/>
    <w:rsid w:val="00486277"/>
    <w:rsid w:val="00492603"/>
    <w:rsid w:val="00494CF6"/>
    <w:rsid w:val="00495F8D"/>
    <w:rsid w:val="004A1FAE"/>
    <w:rsid w:val="004A32FF"/>
    <w:rsid w:val="004B06EB"/>
    <w:rsid w:val="004B6AD0"/>
    <w:rsid w:val="004B6D4B"/>
    <w:rsid w:val="004B7309"/>
    <w:rsid w:val="004C2D5D"/>
    <w:rsid w:val="004C33E1"/>
    <w:rsid w:val="004E01EB"/>
    <w:rsid w:val="004E2794"/>
    <w:rsid w:val="004F1078"/>
    <w:rsid w:val="004F71BD"/>
    <w:rsid w:val="00510392"/>
    <w:rsid w:val="00513E2A"/>
    <w:rsid w:val="0053454B"/>
    <w:rsid w:val="00535AB8"/>
    <w:rsid w:val="00554B74"/>
    <w:rsid w:val="005641A1"/>
    <w:rsid w:val="00566A35"/>
    <w:rsid w:val="0056701E"/>
    <w:rsid w:val="005740D7"/>
    <w:rsid w:val="005A0F26"/>
    <w:rsid w:val="005A1B10"/>
    <w:rsid w:val="005A6850"/>
    <w:rsid w:val="005B0782"/>
    <w:rsid w:val="005B1B1B"/>
    <w:rsid w:val="005C4C03"/>
    <w:rsid w:val="005C5932"/>
    <w:rsid w:val="005D3CA7"/>
    <w:rsid w:val="005D4CC1"/>
    <w:rsid w:val="005D79B4"/>
    <w:rsid w:val="005E0D70"/>
    <w:rsid w:val="005F4B91"/>
    <w:rsid w:val="005F4EFB"/>
    <w:rsid w:val="005F55D2"/>
    <w:rsid w:val="0062312F"/>
    <w:rsid w:val="00625F2C"/>
    <w:rsid w:val="00640F3B"/>
    <w:rsid w:val="00644DB5"/>
    <w:rsid w:val="006618E9"/>
    <w:rsid w:val="00664098"/>
    <w:rsid w:val="00665056"/>
    <w:rsid w:val="0066570C"/>
    <w:rsid w:val="0068194B"/>
    <w:rsid w:val="00692011"/>
    <w:rsid w:val="00692703"/>
    <w:rsid w:val="006937A1"/>
    <w:rsid w:val="006A1962"/>
    <w:rsid w:val="006B5D48"/>
    <w:rsid w:val="006B649D"/>
    <w:rsid w:val="006B7D7B"/>
    <w:rsid w:val="006C1A5E"/>
    <w:rsid w:val="006D65FA"/>
    <w:rsid w:val="006E1507"/>
    <w:rsid w:val="006F317D"/>
    <w:rsid w:val="00712D8B"/>
    <w:rsid w:val="007146B9"/>
    <w:rsid w:val="007273B7"/>
    <w:rsid w:val="00733E0A"/>
    <w:rsid w:val="00734395"/>
    <w:rsid w:val="0074403D"/>
    <w:rsid w:val="00746D44"/>
    <w:rsid w:val="007538DC"/>
    <w:rsid w:val="00757803"/>
    <w:rsid w:val="00762207"/>
    <w:rsid w:val="007647AB"/>
    <w:rsid w:val="0079206B"/>
    <w:rsid w:val="00796076"/>
    <w:rsid w:val="007A1EA1"/>
    <w:rsid w:val="007A517A"/>
    <w:rsid w:val="007C0566"/>
    <w:rsid w:val="007C606B"/>
    <w:rsid w:val="007D4C3D"/>
    <w:rsid w:val="007E167F"/>
    <w:rsid w:val="007E64C0"/>
    <w:rsid w:val="007E6A61"/>
    <w:rsid w:val="00801140"/>
    <w:rsid w:val="00803404"/>
    <w:rsid w:val="00817CC4"/>
    <w:rsid w:val="00834955"/>
    <w:rsid w:val="00835524"/>
    <w:rsid w:val="00855B59"/>
    <w:rsid w:val="00860461"/>
    <w:rsid w:val="0086487C"/>
    <w:rsid w:val="00870B20"/>
    <w:rsid w:val="008829F8"/>
    <w:rsid w:val="00885897"/>
    <w:rsid w:val="0088665C"/>
    <w:rsid w:val="0088692E"/>
    <w:rsid w:val="008A6538"/>
    <w:rsid w:val="008A7D15"/>
    <w:rsid w:val="008B30C6"/>
    <w:rsid w:val="008C0365"/>
    <w:rsid w:val="008C7056"/>
    <w:rsid w:val="008D25CE"/>
    <w:rsid w:val="008E6B57"/>
    <w:rsid w:val="008F0243"/>
    <w:rsid w:val="008F13BC"/>
    <w:rsid w:val="008F3B14"/>
    <w:rsid w:val="00901899"/>
    <w:rsid w:val="0090344B"/>
    <w:rsid w:val="00905715"/>
    <w:rsid w:val="00906C3C"/>
    <w:rsid w:val="0091321E"/>
    <w:rsid w:val="00913946"/>
    <w:rsid w:val="0092726B"/>
    <w:rsid w:val="00935F07"/>
    <w:rsid w:val="009361BA"/>
    <w:rsid w:val="00944F78"/>
    <w:rsid w:val="009510E7"/>
    <w:rsid w:val="00952C89"/>
    <w:rsid w:val="009571D8"/>
    <w:rsid w:val="009650EA"/>
    <w:rsid w:val="00973044"/>
    <w:rsid w:val="00973EC4"/>
    <w:rsid w:val="0097790C"/>
    <w:rsid w:val="0098506E"/>
    <w:rsid w:val="009A2C68"/>
    <w:rsid w:val="009A44CE"/>
    <w:rsid w:val="009A4689"/>
    <w:rsid w:val="009B2BAD"/>
    <w:rsid w:val="009C4BD0"/>
    <w:rsid w:val="009C4DFC"/>
    <w:rsid w:val="009C6B34"/>
    <w:rsid w:val="009D06D2"/>
    <w:rsid w:val="009D44F8"/>
    <w:rsid w:val="009E3160"/>
    <w:rsid w:val="009F220C"/>
    <w:rsid w:val="009F3B05"/>
    <w:rsid w:val="009F4931"/>
    <w:rsid w:val="00A129B8"/>
    <w:rsid w:val="00A14534"/>
    <w:rsid w:val="00A16DAA"/>
    <w:rsid w:val="00A20B07"/>
    <w:rsid w:val="00A24162"/>
    <w:rsid w:val="00A25023"/>
    <w:rsid w:val="00A270EA"/>
    <w:rsid w:val="00A34BA2"/>
    <w:rsid w:val="00A36F27"/>
    <w:rsid w:val="00A400FF"/>
    <w:rsid w:val="00A42E32"/>
    <w:rsid w:val="00A46E63"/>
    <w:rsid w:val="00A51DC5"/>
    <w:rsid w:val="00A53DE1"/>
    <w:rsid w:val="00A615E1"/>
    <w:rsid w:val="00A67C60"/>
    <w:rsid w:val="00A755E8"/>
    <w:rsid w:val="00A805DF"/>
    <w:rsid w:val="00A93A5D"/>
    <w:rsid w:val="00AB32F8"/>
    <w:rsid w:val="00AB610B"/>
    <w:rsid w:val="00AD360E"/>
    <w:rsid w:val="00AD40FB"/>
    <w:rsid w:val="00AD782D"/>
    <w:rsid w:val="00AE144D"/>
    <w:rsid w:val="00AE7650"/>
    <w:rsid w:val="00B10EBE"/>
    <w:rsid w:val="00B236F1"/>
    <w:rsid w:val="00B308A6"/>
    <w:rsid w:val="00B343AF"/>
    <w:rsid w:val="00B4746B"/>
    <w:rsid w:val="00B50F99"/>
    <w:rsid w:val="00B51D1B"/>
    <w:rsid w:val="00B540F4"/>
    <w:rsid w:val="00B57DA1"/>
    <w:rsid w:val="00B60FD0"/>
    <w:rsid w:val="00B622DF"/>
    <w:rsid w:val="00B6332A"/>
    <w:rsid w:val="00B668FB"/>
    <w:rsid w:val="00B731A3"/>
    <w:rsid w:val="00B81760"/>
    <w:rsid w:val="00B8494C"/>
    <w:rsid w:val="00B9180D"/>
    <w:rsid w:val="00BA0D22"/>
    <w:rsid w:val="00BA1546"/>
    <w:rsid w:val="00BA5537"/>
    <w:rsid w:val="00BB4E51"/>
    <w:rsid w:val="00BC0CEE"/>
    <w:rsid w:val="00BC3BA2"/>
    <w:rsid w:val="00BD431F"/>
    <w:rsid w:val="00BD5ECB"/>
    <w:rsid w:val="00BE423E"/>
    <w:rsid w:val="00BF61AC"/>
    <w:rsid w:val="00C03D06"/>
    <w:rsid w:val="00C17726"/>
    <w:rsid w:val="00C17B91"/>
    <w:rsid w:val="00C20076"/>
    <w:rsid w:val="00C24350"/>
    <w:rsid w:val="00C322FE"/>
    <w:rsid w:val="00C362A8"/>
    <w:rsid w:val="00C36450"/>
    <w:rsid w:val="00C41659"/>
    <w:rsid w:val="00C47FA6"/>
    <w:rsid w:val="00C51EF7"/>
    <w:rsid w:val="00C57FC6"/>
    <w:rsid w:val="00C669F6"/>
    <w:rsid w:val="00C66A7D"/>
    <w:rsid w:val="00C74007"/>
    <w:rsid w:val="00C779DA"/>
    <w:rsid w:val="00C814F7"/>
    <w:rsid w:val="00C909C2"/>
    <w:rsid w:val="00C91647"/>
    <w:rsid w:val="00CA4B4D"/>
    <w:rsid w:val="00CA7EB7"/>
    <w:rsid w:val="00CB35C3"/>
    <w:rsid w:val="00CD0E56"/>
    <w:rsid w:val="00CD323D"/>
    <w:rsid w:val="00CE4030"/>
    <w:rsid w:val="00CE64B3"/>
    <w:rsid w:val="00CF1A49"/>
    <w:rsid w:val="00CF6C78"/>
    <w:rsid w:val="00D0630C"/>
    <w:rsid w:val="00D210F7"/>
    <w:rsid w:val="00D243A9"/>
    <w:rsid w:val="00D24B40"/>
    <w:rsid w:val="00D269FA"/>
    <w:rsid w:val="00D305E5"/>
    <w:rsid w:val="00D37CD3"/>
    <w:rsid w:val="00D51FD1"/>
    <w:rsid w:val="00D52C4B"/>
    <w:rsid w:val="00D63AD6"/>
    <w:rsid w:val="00D64F35"/>
    <w:rsid w:val="00D66A52"/>
    <w:rsid w:val="00D66EFA"/>
    <w:rsid w:val="00D70941"/>
    <w:rsid w:val="00D71496"/>
    <w:rsid w:val="00D72A2D"/>
    <w:rsid w:val="00D9521A"/>
    <w:rsid w:val="00DA0BD7"/>
    <w:rsid w:val="00DA3914"/>
    <w:rsid w:val="00DA59AA"/>
    <w:rsid w:val="00DB374B"/>
    <w:rsid w:val="00DB6915"/>
    <w:rsid w:val="00DB7E1E"/>
    <w:rsid w:val="00DC1B78"/>
    <w:rsid w:val="00DC2A2F"/>
    <w:rsid w:val="00DC600B"/>
    <w:rsid w:val="00DE0FAA"/>
    <w:rsid w:val="00DE136D"/>
    <w:rsid w:val="00DE6534"/>
    <w:rsid w:val="00DF077B"/>
    <w:rsid w:val="00DF4D6C"/>
    <w:rsid w:val="00DF7FD4"/>
    <w:rsid w:val="00E01923"/>
    <w:rsid w:val="00E04120"/>
    <w:rsid w:val="00E1023C"/>
    <w:rsid w:val="00E11F10"/>
    <w:rsid w:val="00E14498"/>
    <w:rsid w:val="00E2397A"/>
    <w:rsid w:val="00E254DB"/>
    <w:rsid w:val="00E300FC"/>
    <w:rsid w:val="00E362DB"/>
    <w:rsid w:val="00E36AAA"/>
    <w:rsid w:val="00E44185"/>
    <w:rsid w:val="00E510B8"/>
    <w:rsid w:val="00E54C11"/>
    <w:rsid w:val="00E5632B"/>
    <w:rsid w:val="00E70240"/>
    <w:rsid w:val="00E71E6B"/>
    <w:rsid w:val="00E81CC5"/>
    <w:rsid w:val="00E82BCD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4F5A"/>
    <w:rsid w:val="00F465B6"/>
    <w:rsid w:val="00F476C4"/>
    <w:rsid w:val="00F553F1"/>
    <w:rsid w:val="00F61D37"/>
    <w:rsid w:val="00F61DF9"/>
    <w:rsid w:val="00F81960"/>
    <w:rsid w:val="00F82424"/>
    <w:rsid w:val="00F86DEF"/>
    <w:rsid w:val="00F8769D"/>
    <w:rsid w:val="00F87D81"/>
    <w:rsid w:val="00F9350C"/>
    <w:rsid w:val="00F94EB5"/>
    <w:rsid w:val="00F9624D"/>
    <w:rsid w:val="00FB31C1"/>
    <w:rsid w:val="00FB58F2"/>
    <w:rsid w:val="00FB7A4D"/>
    <w:rsid w:val="00FC6AEA"/>
    <w:rsid w:val="00FD1575"/>
    <w:rsid w:val="00FD3D13"/>
    <w:rsid w:val="00FD7031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B87A8"/>
  <w15:chartTrackingRefBased/>
  <w15:docId w15:val="{12B01F53-4D3B-478E-8C96-7DC60E46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errellnixon.wixsite.com/mysit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BBB2F7754F639C0D78CAAF4A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82B8A-7C98-4F0E-B2DB-37C35419A610}"/>
      </w:docPartPr>
      <w:docPartBody>
        <w:p w:rsidR="00BD09B6" w:rsidRDefault="00BD09B6">
          <w:pPr>
            <w:pStyle w:val="2995BBB2F7754F639C0D78CAAF4AE457"/>
          </w:pPr>
          <w:r w:rsidRPr="00CF1A49">
            <w:t>·</w:t>
          </w:r>
        </w:p>
      </w:docPartBody>
    </w:docPart>
    <w:docPart>
      <w:docPartPr>
        <w:name w:val="B0F2E8B53D644D8CA14C3C2344A9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7C68-5869-42ED-A9DC-6EE7B677D540}"/>
      </w:docPartPr>
      <w:docPartBody>
        <w:p w:rsidR="00BD09B6" w:rsidRDefault="00BD09B6">
          <w:pPr>
            <w:pStyle w:val="B0F2E8B53D644D8CA14C3C2344A9D58E"/>
          </w:pPr>
          <w:r w:rsidRPr="00CF1A49">
            <w:t>·</w:t>
          </w:r>
        </w:p>
      </w:docPartBody>
    </w:docPart>
    <w:docPart>
      <w:docPartPr>
        <w:name w:val="D315A46169CB4267AD617ECED9E5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BE4B-3B22-45E3-A6ED-9A75057D4964}"/>
      </w:docPartPr>
      <w:docPartBody>
        <w:p w:rsidR="00BD09B6" w:rsidRDefault="00BD09B6">
          <w:pPr>
            <w:pStyle w:val="D315A46169CB4267AD617ECED9E54E4A"/>
          </w:pPr>
          <w:r w:rsidRPr="00CF1A49">
            <w:t>·</w:t>
          </w:r>
        </w:p>
      </w:docPartBody>
    </w:docPart>
    <w:docPart>
      <w:docPartPr>
        <w:name w:val="F2F9A90DA9C24823A38EDE2876FF5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0B00-5724-48E2-BB78-2B0A66C8EF73}"/>
      </w:docPartPr>
      <w:docPartBody>
        <w:p w:rsidR="00BD09B6" w:rsidRDefault="00BD09B6">
          <w:pPr>
            <w:pStyle w:val="F2F9A90DA9C24823A38EDE2876FF5A4B"/>
          </w:pPr>
          <w:r w:rsidRPr="00CF1A49">
            <w:t>Experience</w:t>
          </w:r>
        </w:p>
      </w:docPartBody>
    </w:docPart>
    <w:docPart>
      <w:docPartPr>
        <w:name w:val="C7EDC70D54BB45678074999913FC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3FF1-40E8-46D3-8D39-333BEF8DD136}"/>
      </w:docPartPr>
      <w:docPartBody>
        <w:p w:rsidR="00BD09B6" w:rsidRDefault="00BD09B6">
          <w:pPr>
            <w:pStyle w:val="C7EDC70D54BB45678074999913FCCA79"/>
          </w:pPr>
          <w:r w:rsidRPr="00CF1A49">
            <w:t>Education</w:t>
          </w:r>
        </w:p>
      </w:docPartBody>
    </w:docPart>
    <w:docPart>
      <w:docPartPr>
        <w:name w:val="D44585BFE21247B591A61ABE4AB4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6721-207E-4DE3-992D-815E4991C435}"/>
      </w:docPartPr>
      <w:docPartBody>
        <w:p w:rsidR="00BD09B6" w:rsidRDefault="00BD09B6">
          <w:pPr>
            <w:pStyle w:val="D44585BFE21247B591A61ABE4AB462F0"/>
          </w:pPr>
          <w:r w:rsidRPr="00CF1A49">
            <w:t>Skills</w:t>
          </w:r>
        </w:p>
      </w:docPartBody>
    </w:docPart>
    <w:docPart>
      <w:docPartPr>
        <w:name w:val="7DAEEB55592048DC80F79746F301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9136-D686-410C-8D9E-2847F02FD3EF}"/>
      </w:docPartPr>
      <w:docPartBody>
        <w:p w:rsidR="00BD09B6" w:rsidRDefault="00BD09B6">
          <w:pPr>
            <w:pStyle w:val="7DAEEB55592048DC80F79746F30120D5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B6"/>
    <w:rsid w:val="001637E9"/>
    <w:rsid w:val="00425D7E"/>
    <w:rsid w:val="004A788E"/>
    <w:rsid w:val="005641A1"/>
    <w:rsid w:val="005811EA"/>
    <w:rsid w:val="00683B6A"/>
    <w:rsid w:val="0087549A"/>
    <w:rsid w:val="00964521"/>
    <w:rsid w:val="00A129B8"/>
    <w:rsid w:val="00AE3A76"/>
    <w:rsid w:val="00BA5537"/>
    <w:rsid w:val="00BD09B6"/>
    <w:rsid w:val="00D269FA"/>
    <w:rsid w:val="00F8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995BBB2F7754F639C0D78CAAF4AE457">
    <w:name w:val="2995BBB2F7754F639C0D78CAAF4AE457"/>
  </w:style>
  <w:style w:type="paragraph" w:customStyle="1" w:styleId="B0F2E8B53D644D8CA14C3C2344A9D58E">
    <w:name w:val="B0F2E8B53D644D8CA14C3C2344A9D58E"/>
  </w:style>
  <w:style w:type="paragraph" w:customStyle="1" w:styleId="D315A46169CB4267AD617ECED9E54E4A">
    <w:name w:val="D315A46169CB4267AD617ECED9E54E4A"/>
  </w:style>
  <w:style w:type="paragraph" w:customStyle="1" w:styleId="F2F9A90DA9C24823A38EDE2876FF5A4B">
    <w:name w:val="F2F9A90DA9C24823A38EDE2876FF5A4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7EDC70D54BB45678074999913FCCA79">
    <w:name w:val="C7EDC70D54BB45678074999913FCCA79"/>
  </w:style>
  <w:style w:type="paragraph" w:customStyle="1" w:styleId="D44585BFE21247B591A61ABE4AB462F0">
    <w:name w:val="D44585BFE21247B591A61ABE4AB462F0"/>
  </w:style>
  <w:style w:type="paragraph" w:customStyle="1" w:styleId="7DAEEB55592048DC80F79746F30120D5">
    <w:name w:val="7DAEEB55592048DC80F79746F30120D5"/>
  </w:style>
  <w:style w:type="paragraph" w:customStyle="1" w:styleId="8DF1D374C6174675A667B9B57389BACA">
    <w:name w:val="8DF1D374C6174675A667B9B57389BACA"/>
    <w:rsid w:val="001637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27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Jerrell Nixon</cp:lastModifiedBy>
  <cp:revision>28</cp:revision>
  <dcterms:created xsi:type="dcterms:W3CDTF">2022-12-20T12:47:00Z</dcterms:created>
  <dcterms:modified xsi:type="dcterms:W3CDTF">2025-05-09T02:24:00Z</dcterms:modified>
  <cp:category/>
</cp:coreProperties>
</file>